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F4" w:rsidRDefault="005D4AF4" w:rsidP="005D4AF4">
      <w:pPr>
        <w:autoSpaceDE w:val="0"/>
        <w:autoSpaceDN w:val="0"/>
        <w:adjustRightInd w:val="0"/>
        <w:spacing w:before="100" w:after="10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</w:p>
    <w:p w:rsidR="005D4AF4" w:rsidRP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4AF4" w:rsidRP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4AF4" w:rsidRP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D4AF4" w:rsidRP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5D4AF4">
        <w:rPr>
          <w:rFonts w:ascii="Times New Roman" w:hAnsi="Times New Roman"/>
          <w:bCs/>
          <w:sz w:val="28"/>
          <w:szCs w:val="28"/>
        </w:rPr>
        <w:t>Консультация для родителей</w:t>
      </w: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5D4AF4">
        <w:rPr>
          <w:rFonts w:ascii="Times New Roman" w:hAnsi="Times New Roman"/>
          <w:bCs/>
          <w:sz w:val="28"/>
          <w:szCs w:val="28"/>
        </w:rPr>
        <w:t>«Театрализованная деятельность в ДОУ»</w:t>
      </w: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 и провела воспитатель дошкольных групп</w:t>
      </w: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МОУ СШ п. Ярославка ЯМР</w:t>
      </w: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Екатерина Александровна Закирова</w:t>
      </w: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</w:p>
    <w:p w:rsidR="005D4AF4" w:rsidRPr="005D4AF4" w:rsidRDefault="005D4AF4" w:rsidP="005D4AF4">
      <w:pPr>
        <w:autoSpaceDE w:val="0"/>
        <w:autoSpaceDN w:val="0"/>
        <w:adjustRightInd w:val="0"/>
        <w:spacing w:before="100" w:after="100" w:line="36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Ярославль, 2016г.</w:t>
      </w:r>
    </w:p>
    <w:p w:rsidR="005D4AF4" w:rsidRPr="005D4AF4" w:rsidRDefault="005D4AF4" w:rsidP="005D4A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D4AF4">
        <w:rPr>
          <w:rFonts w:ascii="Times New Roman" w:hAnsi="Times New Roman"/>
          <w:sz w:val="28"/>
          <w:szCs w:val="28"/>
        </w:rPr>
        <w:t>Театр в детском саду надо делать не для того, чтобы в результате получилось некое зрелище, которое не стыдно и показать, а для того, чтобы у детей была естественная среда для развития фантазии и воображения, отработка речевых и поведенческих навыков</w:t>
      </w:r>
      <w:r>
        <w:rPr>
          <w:rFonts w:ascii="Times New Roman" w:hAnsi="Times New Roman"/>
          <w:sz w:val="28"/>
          <w:szCs w:val="28"/>
        </w:rPr>
        <w:t>»</w:t>
      </w:r>
      <w:r w:rsidRPr="005D4AF4">
        <w:rPr>
          <w:rFonts w:ascii="Times New Roman" w:hAnsi="Times New Roman"/>
          <w:sz w:val="28"/>
          <w:szCs w:val="28"/>
        </w:rPr>
        <w:t>.</w:t>
      </w:r>
    </w:p>
    <w:p w:rsidR="005D4AF4" w:rsidRPr="005D4AF4" w:rsidRDefault="005D4AF4" w:rsidP="005D4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>А. П. Ершова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Занятия с детьми театрализованной деятельностью – одна из форм образовательного процесса в детском саду. Театрализация доставляет детям не только радость, она рассматривается намного шире в рамках детского сада. Театрализованная деятельность развивает артикуляционный аппарат, воображение и фантазию, способствует творческому развитию ребёнка. Формированию личностной культуры, развитию социальных навыков.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Работа с детьми включает в себя ежедневные упражнения на развития памяти, внимания и других психических функций. К работе с детьми по театрализованной деятельности следует приступать с октября. То есть после того, как у большинства детей заканчивается адаптационный период.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>Занятия театрализацией проводятся в двух формах: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>- как специально организованная форма работы педагога с детьми;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Нерегламентированная театрализованная деятельность осуществляется с детьми ежедневно (в утренние и вечерние часы) в процессе свободной самостоятельной деятельности.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>Цели театрализованной деятельности – развить речевую активность,</w:t>
      </w:r>
      <w:r>
        <w:rPr>
          <w:rFonts w:ascii="Times New Roman" w:hAnsi="Times New Roman"/>
          <w:sz w:val="28"/>
          <w:szCs w:val="28"/>
        </w:rPr>
        <w:t xml:space="preserve"> познавательную; </w:t>
      </w:r>
      <w:r w:rsidRPr="005D4AF4">
        <w:rPr>
          <w:rFonts w:ascii="Times New Roman" w:hAnsi="Times New Roman"/>
          <w:sz w:val="28"/>
          <w:szCs w:val="28"/>
        </w:rPr>
        <w:t xml:space="preserve">творческие способности детей средствами театрального искусства; сделать жизнь дошкольников интересной и содержательной. Наполнить её яркими впечатлениями, интересными делами, радостью творчества.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lastRenderedPageBreak/>
        <w:t xml:space="preserve">Сегодня, когда по-иному, широко и фундаментально, решается проблема образования и воспитания,  непоколебимой остаётся идея приобщения детей с самого раннего возраста к художественной литературе. Именно художественное произведение позволяет ребёнку познакомиться с окружающей действительностью, удовлетворить свои познавательные интересы, научиться видеть себя в тесной связи с другими людьми.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Дети воспринимают окружающий мир целостно, не всегда замечая детали, образно-эмоционально, познавая разнообразные жизненные явления через игру. Они не выносят однообразия и скуки, предпочитают весёлых, неунывающих героев. И театрализованная постановка в этом смысле как нельзя лучше подходит для занятий в детском саду или в семейном кругу.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Театрализация обогащает словарный запас, эмоциональную сферу ребёнка, развивает его творческие способности. Театральная постановка позволяет углубить и укрепить представления развивающейся личности о мире и о себе. </w:t>
      </w:r>
    </w:p>
    <w:p w:rsidR="005D4AF4" w:rsidRPr="005D4AF4" w:rsidRDefault="005D4AF4" w:rsidP="005D4AF4">
      <w:pPr>
        <w:autoSpaceDE w:val="0"/>
        <w:autoSpaceDN w:val="0"/>
        <w:adjustRightInd w:val="0"/>
        <w:spacing w:before="225" w:after="22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F4">
        <w:rPr>
          <w:rFonts w:ascii="Times New Roman" w:hAnsi="Times New Roman"/>
          <w:sz w:val="28"/>
          <w:szCs w:val="28"/>
        </w:rPr>
        <w:t xml:space="preserve">Особое место в художественных постановках следует уделять произведениям, основанным на стихотворных текстах. Благодаря простате и музыкальности звучания слов дети, играя роль, легко их запоминают, приобретают вкус к образным выражениям. К тому же, неоднократно повторяя свои роли, ребёнок тренируется в развитии голосового аппарата. </w:t>
      </w:r>
    </w:p>
    <w:p w:rsidR="005D4AF4" w:rsidRPr="005D4AF4" w:rsidRDefault="005D4AF4" w:rsidP="005D4A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D4AF4" w:rsidRPr="005D4AF4" w:rsidSect="005D4A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C2667"/>
    <w:rsid w:val="0011073C"/>
    <w:rsid w:val="005D4AF4"/>
    <w:rsid w:val="00BC2667"/>
    <w:rsid w:val="00CD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Downloads\&#1050;&#1086;&#1085;&#1089;&#1091;&#1083;&#1100;&#1090;&#1072;&#1094;&#1080;&#1103;%20&#1076;&#1083;&#1103;%20&#1088;&#1086;&#1076;&#1080;&#1090;&#1077;&#1083;&#1077;&#1081;%20&#1058;&#1077;&#1072;&#1090;&#1088;&#1072;&#1083;&#1080;&#1079;&#1086;&#1074;&#1072;&#1085;&#1085;&#1072;&#1103;%20&#1076;&#1077;&#1103;&#1090;&#1077;&#1083;&#1100;&#1085;&#1086;&#1089;&#1090;&#1100;%20&#1074;%20&#1044;&#105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CD0E-05F2-405E-957F-3B7D22DA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 для родителей Театрализованная деятельность в ДОУ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</cp:revision>
  <dcterms:created xsi:type="dcterms:W3CDTF">2018-04-10T11:22:00Z</dcterms:created>
  <dcterms:modified xsi:type="dcterms:W3CDTF">2018-04-10T11:22:00Z</dcterms:modified>
</cp:coreProperties>
</file>